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A0" w:rsidRDefault="009C72A0" w:rsidP="00900D05">
      <w:pPr>
        <w:widowControl/>
        <w:spacing w:line="360" w:lineRule="auto"/>
        <w:jc w:val="center"/>
        <w:rPr>
          <w:rFonts w:ascii="楷体_GB2312" w:eastAsia="楷体_GB2312" w:hAnsi="宋体" w:cs="宋体"/>
          <w:b/>
          <w:bCs/>
          <w:kern w:val="0"/>
          <w:sz w:val="30"/>
          <w:szCs w:val="24"/>
        </w:rPr>
      </w:pPr>
      <w:r w:rsidRPr="00900D05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北京物资学院</w:t>
      </w:r>
      <w:r>
        <w:rPr>
          <w:rFonts w:ascii="楷体_GB2312" w:eastAsia="楷体_GB2312" w:hAnsi="宋体" w:cs="宋体"/>
          <w:b/>
          <w:bCs/>
          <w:kern w:val="0"/>
          <w:sz w:val="30"/>
          <w:szCs w:val="24"/>
        </w:rPr>
        <w:t>2018</w:t>
      </w:r>
      <w:r w:rsidRPr="00900D05">
        <w:rPr>
          <w:rFonts w:ascii="楷体_GB2312" w:eastAsia="楷体_GB2312" w:hAnsi="宋体" w:cs="宋体" w:hint="eastAsia"/>
          <w:b/>
          <w:bCs/>
          <w:kern w:val="0"/>
          <w:sz w:val="30"/>
          <w:szCs w:val="24"/>
        </w:rPr>
        <w:t>年报考攻读硕士学位研究生政治审查表</w:t>
      </w:r>
    </w:p>
    <w:p w:rsidR="009C72A0" w:rsidRPr="00D61596" w:rsidRDefault="009C72A0" w:rsidP="00900D05">
      <w:pPr>
        <w:widowControl/>
        <w:spacing w:line="360" w:lineRule="auto"/>
        <w:jc w:val="center"/>
        <w:rPr>
          <w:rFonts w:ascii="楷体_GB2312" w:eastAsia="楷体_GB2312" w:hAnsi="宋体" w:cs="宋体"/>
          <w:bCs/>
          <w:kern w:val="0"/>
          <w:szCs w:val="21"/>
        </w:rPr>
      </w:pPr>
      <w:r w:rsidRPr="00D61596">
        <w:rPr>
          <w:rFonts w:ascii="楷体_GB2312" w:eastAsia="楷体_GB2312" w:hAnsi="宋体" w:cs="宋体"/>
          <w:bCs/>
          <w:kern w:val="0"/>
          <w:szCs w:val="21"/>
        </w:rPr>
        <w:t>(</w:t>
      </w:r>
      <w:r w:rsidRPr="00D61596">
        <w:rPr>
          <w:rFonts w:ascii="楷体_GB2312" w:eastAsia="楷体_GB2312" w:hAnsi="宋体" w:cs="宋体" w:hint="eastAsia"/>
          <w:bCs/>
          <w:kern w:val="0"/>
          <w:szCs w:val="21"/>
        </w:rPr>
        <w:t>请双面打印</w:t>
      </w:r>
      <w:r w:rsidRPr="00D61596">
        <w:rPr>
          <w:rFonts w:ascii="楷体_GB2312" w:eastAsia="楷体_GB2312" w:hAnsi="宋体" w:cs="宋体"/>
          <w:bCs/>
          <w:kern w:val="0"/>
          <w:szCs w:val="21"/>
        </w:rPr>
        <w:t>)</w:t>
      </w:r>
    </w:p>
    <w:p w:rsidR="009C72A0" w:rsidRPr="00900D05" w:rsidRDefault="009C72A0" w:rsidP="00900D05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tbl>
      <w:tblPr>
        <w:tblW w:w="855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931"/>
        <w:gridCol w:w="1620"/>
        <w:gridCol w:w="1496"/>
        <w:gridCol w:w="1223"/>
        <w:gridCol w:w="2372"/>
      </w:tblGrid>
      <w:tr w:rsidR="009C72A0" w:rsidRPr="004570B7">
        <w:trPr>
          <w:cantSplit/>
          <w:trHeight w:val="293"/>
          <w:jc w:val="center"/>
        </w:trPr>
        <w:tc>
          <w:tcPr>
            <w:tcW w:w="917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31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性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96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372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cantSplit/>
          <w:trHeight w:val="297"/>
          <w:jc w:val="center"/>
        </w:trPr>
        <w:tc>
          <w:tcPr>
            <w:tcW w:w="917" w:type="dxa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职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务</w:t>
            </w:r>
          </w:p>
        </w:tc>
        <w:tc>
          <w:tcPr>
            <w:tcW w:w="931" w:type="dxa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6" w:type="dxa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2372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trHeight w:val="2475"/>
          <w:jc w:val="center"/>
        </w:trPr>
        <w:tc>
          <w:tcPr>
            <w:tcW w:w="1848" w:type="dxa"/>
            <w:gridSpan w:val="2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政治、思想、</w:t>
            </w:r>
          </w:p>
          <w:p w:rsidR="009C72A0" w:rsidRPr="00D61596" w:rsidRDefault="009C72A0" w:rsidP="009C72A0">
            <w:pPr>
              <w:widowControl/>
              <w:spacing w:line="360" w:lineRule="auto"/>
              <w:ind w:firstLineChars="100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工作表现</w:t>
            </w:r>
          </w:p>
        </w:tc>
        <w:tc>
          <w:tcPr>
            <w:tcW w:w="6711" w:type="dxa"/>
            <w:gridSpan w:val="4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trHeight w:val="1219"/>
          <w:jc w:val="center"/>
        </w:trPr>
        <w:tc>
          <w:tcPr>
            <w:tcW w:w="1848" w:type="dxa"/>
            <w:gridSpan w:val="2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何时、何地受过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何种奖励或处分</w:t>
            </w:r>
          </w:p>
        </w:tc>
        <w:tc>
          <w:tcPr>
            <w:tcW w:w="6711" w:type="dxa"/>
            <w:gridSpan w:val="4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trHeight w:val="1828"/>
          <w:jc w:val="center"/>
        </w:trPr>
        <w:tc>
          <w:tcPr>
            <w:tcW w:w="1848" w:type="dxa"/>
            <w:gridSpan w:val="2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本人历史上有无问题？是否经过审查？结论如何</w:t>
            </w:r>
          </w:p>
        </w:tc>
        <w:tc>
          <w:tcPr>
            <w:tcW w:w="6711" w:type="dxa"/>
            <w:gridSpan w:val="4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trHeight w:val="1088"/>
          <w:jc w:val="center"/>
        </w:trPr>
        <w:tc>
          <w:tcPr>
            <w:tcW w:w="1848" w:type="dxa"/>
            <w:gridSpan w:val="2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直系亲属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有无重大问题</w:t>
            </w:r>
          </w:p>
        </w:tc>
        <w:tc>
          <w:tcPr>
            <w:tcW w:w="6711" w:type="dxa"/>
            <w:gridSpan w:val="4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9C72A0" w:rsidRPr="004570B7">
        <w:trPr>
          <w:trHeight w:val="3274"/>
          <w:jc w:val="center"/>
        </w:trPr>
        <w:tc>
          <w:tcPr>
            <w:tcW w:w="1848" w:type="dxa"/>
            <w:gridSpan w:val="2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主要社会关系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有无重大问题</w:t>
            </w:r>
          </w:p>
        </w:tc>
        <w:tc>
          <w:tcPr>
            <w:tcW w:w="6711" w:type="dxa"/>
            <w:gridSpan w:val="4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9C72A0" w:rsidRPr="00D61596" w:rsidRDefault="009C72A0" w:rsidP="009C72A0">
      <w:pPr>
        <w:widowControl/>
        <w:spacing w:line="360" w:lineRule="auto"/>
        <w:ind w:leftChars="-85" w:left="31680"/>
        <w:jc w:val="left"/>
        <w:rPr>
          <w:rFonts w:ascii="宋体" w:cs="宋体"/>
          <w:kern w:val="0"/>
          <w:sz w:val="24"/>
          <w:szCs w:val="24"/>
        </w:rPr>
      </w:pPr>
      <w:r w:rsidRPr="00D61596">
        <w:rPr>
          <w:rFonts w:ascii="Times New Roman" w:hAnsi="Times New Roman" w:cs="宋体" w:hint="eastAsia"/>
          <w:bCs/>
          <w:kern w:val="0"/>
          <w:sz w:val="24"/>
          <w:szCs w:val="24"/>
        </w:rPr>
        <w:t>备注：此表由考生所在单位组织部门填写并加盖公章。</w:t>
      </w:r>
    </w:p>
    <w:tbl>
      <w:tblPr>
        <w:tblpPr w:leftFromText="180" w:rightFromText="180" w:topFromText="100" w:bottomFromText="100" w:vertAnchor="text" w:horzAnchor="margin" w:tblpXSpec="center" w:tblpY="158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5"/>
        <w:gridCol w:w="7653"/>
      </w:tblGrid>
      <w:tr w:rsidR="009C72A0" w:rsidRPr="004570B7">
        <w:trPr>
          <w:trHeight w:val="3729"/>
        </w:trPr>
        <w:tc>
          <w:tcPr>
            <w:tcW w:w="1095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考生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所在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单位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政审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653" w:type="dxa"/>
          </w:tcPr>
          <w:p w:rsidR="009C72A0" w:rsidRPr="00D61596" w:rsidRDefault="009C72A0" w:rsidP="00900D05">
            <w:pPr>
              <w:widowControl/>
              <w:spacing w:line="360" w:lineRule="auto"/>
              <w:ind w:firstLine="4005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ind w:firstLine="4005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ind w:firstLine="4005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盖章</w:t>
            </w:r>
          </w:p>
          <w:p w:rsidR="009C72A0" w:rsidRPr="00D61596" w:rsidRDefault="009C72A0" w:rsidP="00900D05">
            <w:pPr>
              <w:widowControl/>
              <w:spacing w:line="360" w:lineRule="auto"/>
              <w:ind w:firstLine="4005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月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日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9C72A0" w:rsidRPr="004570B7">
        <w:trPr>
          <w:trHeight w:val="4961"/>
        </w:trPr>
        <w:tc>
          <w:tcPr>
            <w:tcW w:w="1095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招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生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单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位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政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审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意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653" w:type="dxa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C72A0">
            <w:pPr>
              <w:widowControl/>
              <w:spacing w:line="360" w:lineRule="auto"/>
              <w:ind w:firstLineChars="2107" w:firstLine="31680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盖章</w:t>
            </w:r>
          </w:p>
          <w:p w:rsidR="009C72A0" w:rsidRPr="00D61596" w:rsidRDefault="009C72A0" w:rsidP="00900D05">
            <w:pPr>
              <w:widowControl/>
              <w:spacing w:line="360" w:lineRule="auto"/>
              <w:ind w:firstLine="4005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月</w:t>
            </w:r>
            <w:r w:rsidRPr="00D61596"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  </w:t>
            </w: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  <w:tr w:rsidR="009C72A0" w:rsidRPr="004570B7">
        <w:trPr>
          <w:trHeight w:val="3096"/>
        </w:trPr>
        <w:tc>
          <w:tcPr>
            <w:tcW w:w="1095" w:type="dxa"/>
            <w:vAlign w:val="center"/>
          </w:tcPr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备</w:t>
            </w: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  <w:p w:rsidR="009C72A0" w:rsidRPr="00D61596" w:rsidRDefault="009C72A0" w:rsidP="00900D05">
            <w:pPr>
              <w:widowControl/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61596">
              <w:rPr>
                <w:rFonts w:ascii="Times New Roman" w:hAnsi="Times New Roman" w:cs="宋体" w:hint="eastAsia"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653" w:type="dxa"/>
          </w:tcPr>
          <w:p w:rsidR="009C72A0" w:rsidRPr="00D61596" w:rsidRDefault="009C72A0" w:rsidP="00900D05">
            <w:pPr>
              <w:widowControl/>
              <w:spacing w:line="360" w:lineRule="auto"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9C72A0" w:rsidRPr="00900D05" w:rsidRDefault="009C72A0" w:rsidP="00900D05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9C72A0" w:rsidRDefault="009C72A0"/>
    <w:sectPr w:rsidR="009C72A0" w:rsidSect="00C6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A0" w:rsidRDefault="009C72A0" w:rsidP="00D61596">
      <w:r>
        <w:separator/>
      </w:r>
    </w:p>
  </w:endnote>
  <w:endnote w:type="continuationSeparator" w:id="0">
    <w:p w:rsidR="009C72A0" w:rsidRDefault="009C72A0" w:rsidP="00D6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A0" w:rsidRDefault="009C72A0" w:rsidP="00D61596">
      <w:r>
        <w:separator/>
      </w:r>
    </w:p>
  </w:footnote>
  <w:footnote w:type="continuationSeparator" w:id="0">
    <w:p w:rsidR="009C72A0" w:rsidRDefault="009C72A0" w:rsidP="00D6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D05"/>
    <w:rsid w:val="0005552F"/>
    <w:rsid w:val="00056C38"/>
    <w:rsid w:val="004570B7"/>
    <w:rsid w:val="00570B5B"/>
    <w:rsid w:val="00900D05"/>
    <w:rsid w:val="009C72A0"/>
    <w:rsid w:val="00A76F1A"/>
    <w:rsid w:val="00C10A7F"/>
    <w:rsid w:val="00C65B4B"/>
    <w:rsid w:val="00CC1683"/>
    <w:rsid w:val="00CC7D99"/>
    <w:rsid w:val="00CF19C5"/>
    <w:rsid w:val="00D61596"/>
    <w:rsid w:val="00DD4C59"/>
    <w:rsid w:val="00EB535E"/>
    <w:rsid w:val="00FD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4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61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159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61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159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40</Words>
  <Characters>234</Characters>
  <Application>Microsoft Office Outlook</Application>
  <DocSecurity>0</DocSecurity>
  <Lines>0</Lines>
  <Paragraphs>0</Paragraphs>
  <ScaleCrop>false</ScaleCrop>
  <Company>http:/sdwm.org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AutoBVT</cp:lastModifiedBy>
  <cp:revision>6</cp:revision>
  <dcterms:created xsi:type="dcterms:W3CDTF">2014-03-10T09:28:00Z</dcterms:created>
  <dcterms:modified xsi:type="dcterms:W3CDTF">2018-02-25T01:50:00Z</dcterms:modified>
</cp:coreProperties>
</file>